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B42A" w14:textId="77777777" w:rsidR="00155214" w:rsidRDefault="0015521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ДОВЕРЕННОСТЬ</w:t>
      </w:r>
    </w:p>
    <w:p w14:paraId="776281C0" w14:textId="77777777" w:rsidR="00155214" w:rsidRDefault="00155214">
      <w:pPr>
        <w:jc w:val="center"/>
        <w:rPr>
          <w:rFonts w:ascii="Arial" w:hAnsi="Arial" w:cs="Arial"/>
          <w:b/>
          <w:sz w:val="24"/>
        </w:rPr>
      </w:pPr>
    </w:p>
    <w:p w14:paraId="611C1D37" w14:textId="3054466D" w:rsidR="00155214" w:rsidRDefault="00E05217" w:rsidP="00E052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Город </w:t>
      </w:r>
      <w:r w:rsidR="00B400D4">
        <w:rPr>
          <w:rFonts w:ascii="Arial" w:hAnsi="Arial" w:cs="Arial"/>
        </w:rPr>
        <w:t>________________</w:t>
      </w:r>
    </w:p>
    <w:p w14:paraId="412D4ED2" w14:textId="2A85E735" w:rsidR="00E05217" w:rsidRDefault="00E05217" w:rsidP="00E0521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 года</w:t>
      </w:r>
    </w:p>
    <w:p w14:paraId="0E99BD38" w14:textId="77777777" w:rsidR="00155214" w:rsidRDefault="00155214">
      <w:pPr>
        <w:jc w:val="both"/>
        <w:rPr>
          <w:rFonts w:ascii="Arial" w:hAnsi="Arial" w:cs="Arial"/>
        </w:rPr>
      </w:pPr>
    </w:p>
    <w:p w14:paraId="2161F7D8" w14:textId="38BE0DD0" w:rsidR="00E05217" w:rsidRDefault="00E05217" w:rsidP="00E052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Я, __________________, ИИН ______________________, уроженец ________________ года рождения, </w:t>
      </w:r>
    </w:p>
    <w:p w14:paraId="151D3AC8" w14:textId="23AE87C7" w:rsidR="00E05217" w:rsidRDefault="00E05217" w:rsidP="00E052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проживающий по адресу: ________________________________________________ </w:t>
      </w:r>
    </w:p>
    <w:p w14:paraId="6BE22C8C" w14:textId="77777777" w:rsidR="00155214" w:rsidRDefault="00155214">
      <w:pPr>
        <w:jc w:val="both"/>
        <w:rPr>
          <w:rFonts w:ascii="Arial" w:hAnsi="Arial" w:cs="Arial"/>
        </w:rPr>
      </w:pPr>
    </w:p>
    <w:p w14:paraId="5ED3F0FE" w14:textId="75B84648" w:rsidR="00BB4C61" w:rsidRDefault="00155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ДОВЕРЯ</w:t>
      </w:r>
      <w:r w:rsidR="00E05217">
        <w:rPr>
          <w:rFonts w:ascii="Arial" w:hAnsi="Arial" w:cs="Arial"/>
        </w:rPr>
        <w:t>Ю:</w:t>
      </w:r>
    </w:p>
    <w:p w14:paraId="03D11D1D" w14:textId="3FAA0B39" w:rsidR="000467C7" w:rsidRDefault="00F40AFD" w:rsidP="000467C7">
      <w:pPr>
        <w:jc w:val="both"/>
        <w:rPr>
          <w:rFonts w:ascii="Arial" w:hAnsi="Arial" w:cs="Arial"/>
        </w:rPr>
      </w:pPr>
      <w:r w:rsidRPr="00F40AFD">
        <w:rPr>
          <w:rFonts w:ascii="Arial" w:hAnsi="Arial" w:cs="Arial"/>
          <w:bCs/>
        </w:rPr>
        <w:t>____________________</w:t>
      </w:r>
      <w:r w:rsidR="000467C7">
        <w:rPr>
          <w:rFonts w:ascii="Arial" w:hAnsi="Arial" w:cs="Arial"/>
        </w:rPr>
        <w:t>,</w:t>
      </w:r>
      <w:r w:rsidR="00E05217">
        <w:rPr>
          <w:rFonts w:ascii="Arial" w:hAnsi="Arial" w:cs="Arial"/>
        </w:rPr>
        <w:t xml:space="preserve"> ИИН </w:t>
      </w:r>
      <w:r>
        <w:rPr>
          <w:rFonts w:ascii="Arial" w:hAnsi="Arial" w:cs="Arial"/>
        </w:rPr>
        <w:t>_________________</w:t>
      </w:r>
    </w:p>
    <w:p w14:paraId="0856970A" w14:textId="62C53CBA" w:rsidR="000467C7" w:rsidRDefault="000467C7" w:rsidP="000467C7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проживающему </w:t>
      </w:r>
      <w:r w:rsidR="00E05217">
        <w:rPr>
          <w:rFonts w:ascii="Arial" w:hAnsi="Arial" w:cs="Arial"/>
          <w:noProof/>
        </w:rPr>
        <w:t xml:space="preserve">по адресу: </w:t>
      </w:r>
      <w:r w:rsidR="00F40AFD">
        <w:rPr>
          <w:rFonts w:ascii="Arial" w:hAnsi="Arial" w:cs="Arial"/>
          <w:noProof/>
        </w:rPr>
        <w:t>_________________________________________</w:t>
      </w:r>
      <w:r>
        <w:rPr>
          <w:rFonts w:ascii="Arial" w:hAnsi="Arial" w:cs="Arial"/>
          <w:noProof/>
        </w:rPr>
        <w:t>,</w:t>
      </w:r>
    </w:p>
    <w:p w14:paraId="475E1988" w14:textId="77777777" w:rsidR="002F465B" w:rsidRDefault="002F465B">
      <w:pPr>
        <w:jc w:val="both"/>
        <w:rPr>
          <w:rFonts w:ascii="Arial" w:hAnsi="Arial" w:cs="Arial"/>
          <w:noProof/>
        </w:rPr>
      </w:pPr>
    </w:p>
    <w:p w14:paraId="2428B2F8" w14:textId="77777777" w:rsidR="00F47305" w:rsidRDefault="00F47305" w:rsidP="00116783">
      <w:pPr>
        <w:jc w:val="both"/>
        <w:rPr>
          <w:rFonts w:ascii="Arial" w:hAnsi="Arial" w:cs="Arial"/>
          <w:noProof/>
        </w:rPr>
      </w:pPr>
    </w:p>
    <w:p w14:paraId="7228103F" w14:textId="74132E59" w:rsidR="00B400D4" w:rsidRDefault="00F47305" w:rsidP="0011678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быть моим представителем в качестве участника конституционного производства в Конституционном Суде Республики Казахстан </w:t>
      </w:r>
      <w:r w:rsidR="00116783">
        <w:rPr>
          <w:rFonts w:ascii="Arial" w:hAnsi="Arial" w:cs="Arial"/>
          <w:noProof/>
        </w:rPr>
        <w:t>со всеми правами, предоставленными законом представителю</w:t>
      </w:r>
      <w:r>
        <w:rPr>
          <w:rFonts w:ascii="Arial" w:hAnsi="Arial" w:cs="Arial"/>
          <w:noProof/>
        </w:rPr>
        <w:t xml:space="preserve"> субъекта обращения</w:t>
      </w:r>
      <w:r w:rsidR="00E05217">
        <w:rPr>
          <w:rFonts w:ascii="Arial" w:hAnsi="Arial" w:cs="Arial"/>
          <w:noProof/>
        </w:rPr>
        <w:t xml:space="preserve">, с правом осуществления всех процессуальных действий, в том числе с правом: </w:t>
      </w:r>
    </w:p>
    <w:p w14:paraId="1EE60232" w14:textId="18165D64" w:rsidR="00F47305" w:rsidRDefault="00F47305" w:rsidP="0011678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подписывать и подавать обращение в Конституционный Суд в форме бумажного или электронного документа;</w:t>
      </w:r>
    </w:p>
    <w:p w14:paraId="744AAFB1" w14:textId="7D9FAA01" w:rsidR="00F47305" w:rsidRPr="00F47305" w:rsidRDefault="00F47305" w:rsidP="00F47305">
      <w:pPr>
        <w:jc w:val="both"/>
        <w:rPr>
          <w:rFonts w:ascii="Arial" w:hAnsi="Arial" w:cs="Arial"/>
          <w:noProof/>
        </w:rPr>
      </w:pPr>
      <w:r w:rsidRPr="00F47305">
        <w:rPr>
          <w:rFonts w:ascii="Arial" w:hAnsi="Arial" w:cs="Arial"/>
          <w:noProof/>
        </w:rPr>
        <w:t>знакомиться с материалами конституционного производства, производить из них выписки и снимать копии;</w:t>
      </w:r>
    </w:p>
    <w:p w14:paraId="55F4A11D" w14:textId="37AB71C8" w:rsidR="00F47305" w:rsidRPr="00F47305" w:rsidRDefault="00F47305" w:rsidP="00F4730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п</w:t>
      </w:r>
      <w:r w:rsidRPr="00F47305">
        <w:rPr>
          <w:rFonts w:ascii="Arial" w:hAnsi="Arial" w:cs="Arial"/>
          <w:noProof/>
        </w:rPr>
        <w:t>редставлять доказательства, участвовать в их исследовани</w:t>
      </w:r>
      <w:r>
        <w:rPr>
          <w:rFonts w:ascii="Arial" w:hAnsi="Arial" w:cs="Arial"/>
          <w:noProof/>
        </w:rPr>
        <w:t>и</w:t>
      </w:r>
      <w:r w:rsidRPr="00F47305">
        <w:rPr>
          <w:rFonts w:ascii="Arial" w:hAnsi="Arial" w:cs="Arial"/>
          <w:noProof/>
        </w:rPr>
        <w:t>;</w:t>
      </w:r>
    </w:p>
    <w:p w14:paraId="3692F214" w14:textId="0C88F2D3" w:rsidR="00F47305" w:rsidRPr="00F47305" w:rsidRDefault="00F47305" w:rsidP="00F47305">
      <w:pPr>
        <w:jc w:val="both"/>
        <w:rPr>
          <w:rFonts w:ascii="Arial" w:hAnsi="Arial" w:cs="Arial"/>
          <w:noProof/>
        </w:rPr>
      </w:pPr>
      <w:r w:rsidRPr="00F47305">
        <w:rPr>
          <w:rFonts w:ascii="Arial" w:hAnsi="Arial" w:cs="Arial"/>
          <w:noProof/>
        </w:rPr>
        <w:t>высказывать Конституционному Суду свои доводы и соображения по всем вопросам, возникающим в ходе конституционного производства;</w:t>
      </w:r>
    </w:p>
    <w:p w14:paraId="2EF8AA23" w14:textId="7CD83BAD" w:rsidR="00F47305" w:rsidRPr="00F47305" w:rsidRDefault="00F47305" w:rsidP="00F47305">
      <w:pPr>
        <w:jc w:val="both"/>
        <w:rPr>
          <w:rFonts w:ascii="Arial" w:hAnsi="Arial" w:cs="Arial"/>
          <w:noProof/>
        </w:rPr>
      </w:pPr>
      <w:r w:rsidRPr="00F47305">
        <w:rPr>
          <w:rFonts w:ascii="Arial" w:hAnsi="Arial" w:cs="Arial"/>
          <w:noProof/>
        </w:rPr>
        <w:t>заявлять ходатайства и высказывать свое мнение по заявленным ходатайствам;</w:t>
      </w:r>
    </w:p>
    <w:p w14:paraId="074CDEFE" w14:textId="11E9A094" w:rsidR="00F47305" w:rsidRDefault="00F47305" w:rsidP="00F47305">
      <w:pPr>
        <w:jc w:val="both"/>
        <w:rPr>
          <w:rFonts w:ascii="Arial" w:hAnsi="Arial" w:cs="Arial"/>
          <w:noProof/>
        </w:rPr>
      </w:pPr>
      <w:r w:rsidRPr="00F47305">
        <w:rPr>
          <w:rFonts w:ascii="Arial" w:hAnsi="Arial" w:cs="Arial"/>
          <w:noProof/>
        </w:rPr>
        <w:t>давать устные и письменные объяснения Конституционному Суду.</w:t>
      </w:r>
    </w:p>
    <w:p w14:paraId="2381CC9C" w14:textId="11010A53" w:rsidR="00F47305" w:rsidRPr="00F47305" w:rsidRDefault="00F47305" w:rsidP="00F47305">
      <w:pPr>
        <w:jc w:val="both"/>
        <w:rPr>
          <w:rFonts w:ascii="Arial" w:hAnsi="Arial" w:cs="Arial"/>
          <w:noProof/>
        </w:rPr>
      </w:pPr>
      <w:r w:rsidRPr="00F47305">
        <w:rPr>
          <w:rFonts w:ascii="Arial" w:hAnsi="Arial" w:cs="Arial"/>
          <w:noProof/>
        </w:rPr>
        <w:t>изменить основание обращения, увеличить или уменьшить его объем, отозвать поданное обращение;</w:t>
      </w:r>
    </w:p>
    <w:p w14:paraId="26884FBD" w14:textId="5F9642F4" w:rsidR="00F47305" w:rsidRDefault="00F47305" w:rsidP="00F47305">
      <w:pPr>
        <w:jc w:val="both"/>
        <w:rPr>
          <w:rFonts w:ascii="Arial" w:hAnsi="Arial" w:cs="Arial"/>
          <w:noProof/>
        </w:rPr>
      </w:pPr>
      <w:r w:rsidRPr="00F47305">
        <w:rPr>
          <w:rFonts w:ascii="Arial" w:hAnsi="Arial" w:cs="Arial"/>
          <w:noProof/>
        </w:rPr>
        <w:t>высказывать Конституционному Суду свои доводы и соображения по предмету обращения.</w:t>
      </w:r>
    </w:p>
    <w:p w14:paraId="6E341412" w14:textId="229367DB" w:rsidR="00116783" w:rsidRDefault="009C57C7" w:rsidP="0011678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получать документы, </w:t>
      </w:r>
      <w:r w:rsidR="00116783">
        <w:rPr>
          <w:rFonts w:ascii="Arial" w:hAnsi="Arial" w:cs="Arial"/>
          <w:noProof/>
        </w:rPr>
        <w:t>копии и справки, расписываться и совершать иные законные действия, связанные с выполнением настоящего поручения.</w:t>
      </w:r>
    </w:p>
    <w:p w14:paraId="25AA3D88" w14:textId="32470CF2" w:rsidR="00BD6AB0" w:rsidRDefault="00BD6AB0">
      <w:pPr>
        <w:jc w:val="both"/>
        <w:rPr>
          <w:rFonts w:ascii="Arial" w:hAnsi="Arial" w:cs="Arial"/>
        </w:rPr>
      </w:pPr>
    </w:p>
    <w:p w14:paraId="6AC8684B" w14:textId="3EFB4438" w:rsidR="00B400D4" w:rsidRDefault="00B400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выдана сроком на три года с правом передоверия.</w:t>
      </w:r>
    </w:p>
    <w:p w14:paraId="6771A7C3" w14:textId="35709E93" w:rsidR="00BD6AB0" w:rsidRDefault="00BD6AB0" w:rsidP="00BD6AB0">
      <w:pPr>
        <w:jc w:val="both"/>
        <w:rPr>
          <w:rFonts w:ascii="Arial" w:hAnsi="Arial" w:cs="Arial"/>
        </w:rPr>
      </w:pPr>
    </w:p>
    <w:p w14:paraId="3C8047FE" w14:textId="2056A5E7" w:rsidR="00B400D4" w:rsidRDefault="00B400D4" w:rsidP="00BD6AB0">
      <w:pPr>
        <w:jc w:val="both"/>
        <w:rPr>
          <w:rFonts w:ascii="Arial" w:hAnsi="Arial" w:cs="Arial"/>
        </w:rPr>
      </w:pPr>
    </w:p>
    <w:p w14:paraId="37276576" w14:textId="77777777" w:rsidR="00B400D4" w:rsidRDefault="00B400D4" w:rsidP="00BD6AB0">
      <w:pPr>
        <w:jc w:val="both"/>
        <w:rPr>
          <w:rFonts w:ascii="Arial" w:hAnsi="Arial" w:cs="Arial"/>
        </w:rPr>
      </w:pPr>
    </w:p>
    <w:p w14:paraId="0E3DC493" w14:textId="77777777" w:rsidR="00BD6AB0" w:rsidRDefault="00BD6AB0" w:rsidP="00BD6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Подпись ________________________________________________________________</w:t>
      </w:r>
    </w:p>
    <w:p w14:paraId="72AB01FB" w14:textId="38166433" w:rsidR="00155214" w:rsidRDefault="00155214">
      <w:pPr>
        <w:jc w:val="both"/>
        <w:rPr>
          <w:rFonts w:ascii="Arial" w:hAnsi="Arial" w:cs="Arial"/>
        </w:rPr>
      </w:pPr>
    </w:p>
    <w:p w14:paraId="4E0EDD3B" w14:textId="2B49FF12" w:rsidR="00941C4A" w:rsidRDefault="00941C4A">
      <w:pPr>
        <w:jc w:val="both"/>
        <w:rPr>
          <w:rFonts w:ascii="Arial" w:hAnsi="Arial" w:cs="Arial"/>
        </w:rPr>
      </w:pPr>
    </w:p>
    <w:p w14:paraId="50CB18D3" w14:textId="155D1E8C" w:rsidR="00941C4A" w:rsidRPr="00941C4A" w:rsidRDefault="00941C4A">
      <w:pPr>
        <w:jc w:val="both"/>
        <w:rPr>
          <w:rFonts w:ascii="Arial" w:hAnsi="Arial" w:cs="Arial"/>
          <w:i/>
          <w:iCs/>
        </w:rPr>
      </w:pPr>
      <w:r w:rsidRPr="00941C4A">
        <w:rPr>
          <w:rFonts w:ascii="Arial" w:hAnsi="Arial" w:cs="Arial"/>
          <w:i/>
          <w:iCs/>
        </w:rPr>
        <w:t>Удостоверительная надпись нотариуса</w:t>
      </w:r>
    </w:p>
    <w:sectPr w:rsidR="00941C4A" w:rsidRPr="00941C4A" w:rsidSect="00B400D4">
      <w:pgSz w:w="11906" w:h="16838"/>
      <w:pgMar w:top="1276" w:right="991" w:bottom="709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17"/>
    <w:rsid w:val="00001243"/>
    <w:rsid w:val="000467C7"/>
    <w:rsid w:val="000907C0"/>
    <w:rsid w:val="000A609E"/>
    <w:rsid w:val="000E743E"/>
    <w:rsid w:val="00116783"/>
    <w:rsid w:val="00155214"/>
    <w:rsid w:val="001749B9"/>
    <w:rsid w:val="001A1D6B"/>
    <w:rsid w:val="001B142F"/>
    <w:rsid w:val="001E6891"/>
    <w:rsid w:val="002249DD"/>
    <w:rsid w:val="00231845"/>
    <w:rsid w:val="00253EBB"/>
    <w:rsid w:val="00255E75"/>
    <w:rsid w:val="0026286A"/>
    <w:rsid w:val="002B64DC"/>
    <w:rsid w:val="002B6E5E"/>
    <w:rsid w:val="002E05A3"/>
    <w:rsid w:val="002E0BDF"/>
    <w:rsid w:val="002F465B"/>
    <w:rsid w:val="00317392"/>
    <w:rsid w:val="003222F9"/>
    <w:rsid w:val="00365DB0"/>
    <w:rsid w:val="003B355D"/>
    <w:rsid w:val="004229B6"/>
    <w:rsid w:val="00487AAA"/>
    <w:rsid w:val="005210E3"/>
    <w:rsid w:val="00565973"/>
    <w:rsid w:val="005A25F3"/>
    <w:rsid w:val="005D5AE7"/>
    <w:rsid w:val="00600682"/>
    <w:rsid w:val="00644174"/>
    <w:rsid w:val="00657299"/>
    <w:rsid w:val="006F4A42"/>
    <w:rsid w:val="007460B2"/>
    <w:rsid w:val="0076149A"/>
    <w:rsid w:val="007C0FFE"/>
    <w:rsid w:val="008767C3"/>
    <w:rsid w:val="008B2D96"/>
    <w:rsid w:val="008C0299"/>
    <w:rsid w:val="008C5E55"/>
    <w:rsid w:val="008D3708"/>
    <w:rsid w:val="00921A27"/>
    <w:rsid w:val="00941C4A"/>
    <w:rsid w:val="009471C0"/>
    <w:rsid w:val="009518D0"/>
    <w:rsid w:val="00990BCD"/>
    <w:rsid w:val="009B3D84"/>
    <w:rsid w:val="009C57C7"/>
    <w:rsid w:val="00A016F3"/>
    <w:rsid w:val="00A360F6"/>
    <w:rsid w:val="00A5792B"/>
    <w:rsid w:val="00A912E7"/>
    <w:rsid w:val="00B15989"/>
    <w:rsid w:val="00B400D4"/>
    <w:rsid w:val="00B55E5C"/>
    <w:rsid w:val="00BB4C61"/>
    <w:rsid w:val="00BD6AB0"/>
    <w:rsid w:val="00C14A73"/>
    <w:rsid w:val="00C736B2"/>
    <w:rsid w:val="00CB7B67"/>
    <w:rsid w:val="00CD5DA3"/>
    <w:rsid w:val="00CF7738"/>
    <w:rsid w:val="00DB4AEE"/>
    <w:rsid w:val="00DF6ABA"/>
    <w:rsid w:val="00E05217"/>
    <w:rsid w:val="00E06921"/>
    <w:rsid w:val="00E67325"/>
    <w:rsid w:val="00F40AFD"/>
    <w:rsid w:val="00F4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8B2BB"/>
  <w15:chartTrackingRefBased/>
  <w15:docId w15:val="{AB537C45-F97D-43E7-8D96-5768231D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c\YandexDisk\&#1057;&#1052;&#1050;\&#1064;&#1072;&#1073;&#1083;&#1086;&#1085;&#1099;\&#1054;&#1092;&#1086;&#1088;&#1084;&#1083;&#1077;&#1085;&#1080;&#1077;%20&#1079;&#1072;&#1082;&#1072;&#1079;&#1086;&#1074;\&#1044;&#1086;&#1074;&#1077;&#1088;&#1077;&#1085;&#1085;&#1086;&#1089;&#1090;&#1080;\&#1044;&#1086;&#1074;&#1077;&#1088;&#1077;&#1085;&#1085;&#1086;&#1089;&#1090;&#1100;%20&#1085;&#1072;%20&#1089;&#1091;&#1076;.%20&#1087;&#1088;&#1086;&#1094;&#1077;&#1089;&#1089;%20&#1086;&#1090;%20&#1060;&#105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defacto.kz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cp:lastPrinted>2007-01-23T09:04:00Z</cp:lastPrinted>
  <dcterms:created xsi:type="dcterms:W3CDTF">2021-08-12T08:26:00Z</dcterms:created>
  <dcterms:modified xsi:type="dcterms:W3CDTF">2024-07-02T10:41:00Z</dcterms:modified>
</cp:coreProperties>
</file>